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30" w:rsidRDefault="0063252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-125095</wp:posOffset>
                </wp:positionV>
                <wp:extent cx="818515" cy="305435"/>
                <wp:effectExtent l="1905" t="3175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230" w:rsidRDefault="00DA6230" w:rsidP="00DA6230">
                            <w:r>
                              <w:t>2</w:t>
                            </w:r>
                            <w:r w:rsidR="00D80EE4">
                              <w:t xml:space="preserve">2,5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31.3pt;margin-top:-9.85pt;width:64.45pt;height:2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1xggIAABA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" stroked="f">
                <v:textbox>
                  <w:txbxContent>
                    <w:p w:rsidR="00DA6230" w:rsidRDefault="00DA6230" w:rsidP="00DA6230">
                      <w:r>
                        <w:t>2</w:t>
                      </w:r>
                      <w:r w:rsidR="00D80EE4">
                        <w:t xml:space="preserve">2,5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-568960</wp:posOffset>
                </wp:positionV>
                <wp:extent cx="7362825" cy="367665"/>
                <wp:effectExtent l="2540" t="0" r="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230" w:rsidRPr="009D72B1" w:rsidRDefault="00DA6230" w:rsidP="00DA62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</w:pPr>
                            <w:r w:rsidRPr="009D72B1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 xml:space="preserve">(ÖRNEK) MAL BEYANI ZARFI </w:t>
                            </w:r>
                            <w:r w:rsidR="00B8598C" w:rsidRPr="009D72B1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>ARK</w:t>
                            </w:r>
                            <w:r w:rsidR="00D8112A" w:rsidRPr="009D72B1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>A</w:t>
                            </w:r>
                            <w:r w:rsidRPr="009D72B1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 xml:space="preserve">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82.35pt;margin-top:-44.8pt;width:579.75pt;height:2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" stroked="f">
                <v:textbox>
                  <w:txbxContent>
                    <w:p w:rsidR="00DA6230" w:rsidRPr="009D72B1" w:rsidRDefault="00DA6230" w:rsidP="00DA623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</w:pPr>
                      <w:r w:rsidRPr="009D72B1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 xml:space="preserve">(ÖRNEK) MAL BEYANI ZARFI </w:t>
                      </w:r>
                      <w:r w:rsidR="00B8598C" w:rsidRPr="009D72B1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>ARK</w:t>
                      </w:r>
                      <w:r w:rsidR="00D8112A" w:rsidRPr="009D72B1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>A</w:t>
                      </w:r>
                      <w:r w:rsidRPr="009D72B1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 xml:space="preserve"> YÜZÜ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-69215</wp:posOffset>
                </wp:positionV>
                <wp:extent cx="0" cy="261620"/>
                <wp:effectExtent l="53340" t="11430" r="60960" b="2222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FE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4.1pt;margin-top:-5.45pt;width:0;height:2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322580</wp:posOffset>
                </wp:positionV>
                <wp:extent cx="8442960" cy="5723890"/>
                <wp:effectExtent l="5715" t="12700" r="9525" b="698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2960" cy="572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601" w:rsidRPr="009D72B1" w:rsidRDefault="00C75601" w:rsidP="00DA623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72B1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>NOT : M</w:t>
                            </w:r>
                            <w:r w:rsidR="00C74845" w:rsidRPr="009D72B1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>al bildirim</w:t>
                            </w:r>
                            <w:r w:rsidRPr="009D72B1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4845" w:rsidRPr="009D72B1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  <w:r w:rsidRPr="009D72B1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>eyannamesi formu doldurularak imzalandıktan sonra bu zarfın içine be</w:t>
                            </w:r>
                            <w:r w:rsidR="009D72B1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yan sahibi tarafından </w:t>
                            </w:r>
                            <w:r w:rsidRPr="009D72B1">
                              <w:rPr>
                                <w:rFonts w:ascii="Arial" w:hAnsi="Arial" w:cs="Arial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konularak kapatılacak ve yapıştırılan yer açılmaması için imzalanacaktır. </w:t>
                            </w:r>
                          </w:p>
                          <w:p w:rsidR="00C75601" w:rsidRDefault="00C75601" w:rsidP="00DA62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75601" w:rsidRDefault="00C75601" w:rsidP="00DA62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75601" w:rsidRDefault="00C75601" w:rsidP="00DA62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75601" w:rsidRDefault="00632527" w:rsidP="00DA62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5601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tr-TR"/>
                              </w:rPr>
                              <w:drawing>
                                <wp:inline distT="0" distB="0" distL="0" distR="0">
                                  <wp:extent cx="3790950" cy="2419350"/>
                                  <wp:effectExtent l="0" t="0" r="0" b="0"/>
                                  <wp:docPr id="1" name="Resim 1" descr="1133343057imz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133343057imz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0950" cy="241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5601" w:rsidRDefault="00C75601" w:rsidP="00DA62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75601" w:rsidRDefault="00C75601" w:rsidP="00DA62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75601" w:rsidRDefault="00C75601" w:rsidP="00DA62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75601" w:rsidRDefault="00C75601" w:rsidP="00DA62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24.1pt;margin-top:25.4pt;width:664.8pt;height:45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">
                <v:textbox>
                  <w:txbxContent>
                    <w:p w:rsidR="00C75601" w:rsidRPr="009D72B1" w:rsidRDefault="00C75601" w:rsidP="00DA6230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9D72B1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>NOT : M</w:t>
                      </w:r>
                      <w:r w:rsidR="00C74845" w:rsidRPr="009D72B1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>al bildirim</w:t>
                      </w:r>
                      <w:r w:rsidRPr="009D72B1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74845" w:rsidRPr="009D72B1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>b</w:t>
                      </w:r>
                      <w:r w:rsidRPr="009D72B1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>eyannamesi formu doldurularak imzalandıktan sonra bu zarfın içine be</w:t>
                      </w:r>
                      <w:r w:rsidR="009D72B1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 xml:space="preserve">yan sahibi tarafından </w:t>
                      </w:r>
                      <w:r w:rsidRPr="009D72B1">
                        <w:rPr>
                          <w:rFonts w:ascii="Arial" w:hAnsi="Arial" w:cs="Arial"/>
                          <w:i/>
                          <w:color w:val="FF0000"/>
                          <w:sz w:val="28"/>
                          <w:szCs w:val="28"/>
                        </w:rPr>
                        <w:t xml:space="preserve">konularak kapatılacak ve yapıştırılan yer açılmaması için imzalanacaktır. </w:t>
                      </w:r>
                    </w:p>
                    <w:p w:rsidR="00C75601" w:rsidRDefault="00C75601" w:rsidP="00DA62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75601" w:rsidRDefault="00C75601" w:rsidP="00DA62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75601" w:rsidRDefault="00C75601" w:rsidP="00DA62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75601" w:rsidRDefault="00632527" w:rsidP="00DA62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5601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tr-TR"/>
                        </w:rPr>
                        <w:drawing>
                          <wp:inline distT="0" distB="0" distL="0" distR="0">
                            <wp:extent cx="3790950" cy="2419350"/>
                            <wp:effectExtent l="0" t="0" r="0" b="0"/>
                            <wp:docPr id="1" name="Resim 1" descr="1133343057imz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133343057imz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0950" cy="2419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5601" w:rsidRDefault="00C75601" w:rsidP="00DA62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75601" w:rsidRDefault="00C75601" w:rsidP="00DA62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75601" w:rsidRDefault="00C75601" w:rsidP="00DA62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75601" w:rsidRDefault="00C75601" w:rsidP="00DA62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9069705</wp:posOffset>
                </wp:positionH>
                <wp:positionV relativeFrom="paragraph">
                  <wp:posOffset>322580</wp:posOffset>
                </wp:positionV>
                <wp:extent cx="0" cy="5723890"/>
                <wp:effectExtent l="53975" t="22225" r="60325" b="1651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3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1E10" id="AutoShape 20" o:spid="_x0000_s1026" type="#_x0000_t32" style="position:absolute;margin-left:714.15pt;margin-top:25.4pt;width:0;height:45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-8890</wp:posOffset>
                </wp:positionV>
                <wp:extent cx="8442960" cy="0"/>
                <wp:effectExtent l="15240" t="52705" r="19050" b="6159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5895" id="AutoShape 19" o:spid="_x0000_s1026" type="#_x0000_t32" style="position:absolute;margin-left:24.1pt;margin-top:-.7pt;width:664.8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8832215</wp:posOffset>
                </wp:positionH>
                <wp:positionV relativeFrom="paragraph">
                  <wp:posOffset>6046470</wp:posOffset>
                </wp:positionV>
                <wp:extent cx="309245" cy="635"/>
                <wp:effectExtent l="16510" t="59690" r="7620" b="5397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4CB4" id="AutoShape 18" o:spid="_x0000_s1026" type="#_x0000_t32" style="position:absolute;margin-left:695.45pt;margin-top:476.1pt;width:24.35pt;height:.0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+TfPQ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8749030</wp:posOffset>
                </wp:positionH>
                <wp:positionV relativeFrom="paragraph">
                  <wp:posOffset>-69215</wp:posOffset>
                </wp:positionV>
                <wp:extent cx="0" cy="261620"/>
                <wp:effectExtent l="57150" t="11430" r="57150" b="222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2ED96" id="AutoShape 17" o:spid="_x0000_s1026" type="#_x0000_t32" style="position:absolute;margin-left:688.9pt;margin-top:-5.45pt;width:0;height:2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8+NAIAAF0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DA6230" w:rsidRDefault="0063252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8316595</wp:posOffset>
                </wp:positionH>
                <wp:positionV relativeFrom="paragraph">
                  <wp:posOffset>-635</wp:posOffset>
                </wp:positionV>
                <wp:extent cx="432435" cy="867410"/>
                <wp:effectExtent l="5715" t="12700" r="9525" b="571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435" cy="867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9978" id="AutoShape 25" o:spid="_x0000_s1026" type="#_x0000_t32" style="position:absolute;margin-left:654.85pt;margin-top:-.05pt;width:34.05pt;height:68.3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-635</wp:posOffset>
                </wp:positionV>
                <wp:extent cx="433070" cy="867410"/>
                <wp:effectExtent l="5715" t="12700" r="8890" b="571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867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A7F4" id="AutoShape 24" o:spid="_x0000_s1026" type="#_x0000_t32" style="position:absolute;margin-left:24.1pt;margin-top:-.05pt;width:34.1pt;height:6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uJIwIAAEA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"/>
            </w:pict>
          </mc:Fallback>
        </mc:AlternateContent>
      </w:r>
    </w:p>
    <w:p w:rsidR="00DA6230" w:rsidRDefault="00DA6230"/>
    <w:p w:rsidR="00DA6230" w:rsidRDefault="0063252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220345</wp:posOffset>
                </wp:positionV>
                <wp:extent cx="3884295" cy="1698625"/>
                <wp:effectExtent l="7620" t="13335" r="13335" b="1206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4295" cy="169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AC64" id="AutoShape 27" o:spid="_x0000_s1026" type="#_x0000_t32" style="position:absolute;margin-left:349pt;margin-top:17.35pt;width:305.85pt;height:133.7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220345</wp:posOffset>
                </wp:positionV>
                <wp:extent cx="3693160" cy="1698625"/>
                <wp:effectExtent l="10160" t="13335" r="11430" b="1206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3160" cy="169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7C39" id="AutoShape 26" o:spid="_x0000_s1026" type="#_x0000_t32" style="position:absolute;margin-left:58.2pt;margin-top:17.35pt;width:290.8pt;height:1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CdIwIAAEI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"/>
            </w:pict>
          </mc:Fallback>
        </mc:AlternateContent>
      </w:r>
    </w:p>
    <w:p w:rsidR="00DA6230" w:rsidRDefault="00DA6230"/>
    <w:p w:rsidR="00DA6230" w:rsidRDefault="00DA6230"/>
    <w:p w:rsidR="00DA6230" w:rsidRDefault="00DA6230"/>
    <w:p w:rsidR="00DA6230" w:rsidRDefault="00DA6230"/>
    <w:p w:rsidR="00DA6230" w:rsidRDefault="00DA6230"/>
    <w:p w:rsidR="00DA6230" w:rsidRDefault="0063252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233045</wp:posOffset>
                </wp:positionV>
                <wp:extent cx="772160" cy="305435"/>
                <wp:effectExtent l="1905" t="254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230" w:rsidRDefault="00DA6230" w:rsidP="00DA6230">
                            <w:r>
                              <w:t>1</w:t>
                            </w:r>
                            <w:r w:rsidR="00D80EE4">
                              <w:t>6</w:t>
                            </w:r>
                            <w:r>
                              <w:t>,</w:t>
                            </w:r>
                            <w:r w:rsidR="00D80EE4">
                              <w:t>3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693.55pt;margin-top:18.35pt;width:60.8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Hd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" stroked="f">
                <v:textbox>
                  <w:txbxContent>
                    <w:p w:rsidR="00DA6230" w:rsidRDefault="00DA6230" w:rsidP="00DA6230">
                      <w:r>
                        <w:t>1</w:t>
                      </w:r>
                      <w:r w:rsidR="00D80EE4">
                        <w:t>6</w:t>
                      </w:r>
                      <w:r>
                        <w:t>,</w:t>
                      </w:r>
                      <w:r w:rsidR="00D80EE4">
                        <w:t>3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DA6230" w:rsidRDefault="00DA6230"/>
    <w:p w:rsidR="00DA6230" w:rsidRDefault="00DA6230"/>
    <w:p w:rsidR="00DA6230" w:rsidRDefault="00DA6230"/>
    <w:p w:rsidR="00DA6230" w:rsidRDefault="00DA6230"/>
    <w:p w:rsidR="00DA6230" w:rsidRDefault="00DA6230"/>
    <w:p w:rsidR="00DA6230" w:rsidRDefault="00DA6230"/>
    <w:p w:rsidR="00DA6230" w:rsidRDefault="00DA6230"/>
    <w:p w:rsidR="00DA6230" w:rsidRDefault="00DA6230"/>
    <w:p w:rsidR="002528E3" w:rsidRDefault="002528E3"/>
    <w:p w:rsidR="00D8112A" w:rsidRPr="009D72B1" w:rsidRDefault="00D8112A" w:rsidP="009D72B1">
      <w:pPr>
        <w:pStyle w:val="AralkYok"/>
        <w:jc w:val="right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C74845">
        <w:rPr>
          <w:rFonts w:ascii="Times New Roman" w:hAnsi="Times New Roman"/>
          <w:b/>
          <w:sz w:val="32"/>
          <w:szCs w:val="32"/>
        </w:rPr>
        <w:tab/>
      </w:r>
      <w:r w:rsidR="00C74845">
        <w:rPr>
          <w:rFonts w:ascii="Times New Roman" w:hAnsi="Times New Roman"/>
          <w:b/>
          <w:sz w:val="32"/>
          <w:szCs w:val="32"/>
        </w:rPr>
        <w:tab/>
      </w:r>
      <w:r w:rsidR="009D72B1" w:rsidRPr="009D72B1">
        <w:rPr>
          <w:rFonts w:ascii="Arial" w:hAnsi="Arial" w:cs="Arial"/>
          <w:b/>
          <w:sz w:val="32"/>
          <w:szCs w:val="32"/>
        </w:rPr>
        <w:t xml:space="preserve">  </w:t>
      </w:r>
      <w:r w:rsidRPr="009D72B1">
        <w:rPr>
          <w:rFonts w:ascii="Arial" w:hAnsi="Arial" w:cs="Arial"/>
          <w:b/>
          <w:color w:val="FF0000"/>
          <w:sz w:val="32"/>
          <w:szCs w:val="32"/>
        </w:rPr>
        <w:t>GİZLİ</w:t>
      </w:r>
    </w:p>
    <w:p w:rsidR="00D8112A" w:rsidRPr="009D72B1" w:rsidRDefault="00BB76DB" w:rsidP="00D811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D8112A" w:rsidRPr="009D72B1">
        <w:rPr>
          <w:rFonts w:ascii="Arial" w:hAnsi="Arial" w:cs="Arial"/>
          <w:b/>
          <w:sz w:val="28"/>
          <w:szCs w:val="28"/>
          <w:u w:val="single"/>
        </w:rPr>
        <w:t xml:space="preserve">MAL </w:t>
      </w:r>
      <w:r w:rsidR="00C75601" w:rsidRPr="009D72B1">
        <w:rPr>
          <w:rFonts w:ascii="Arial" w:hAnsi="Arial" w:cs="Arial"/>
          <w:b/>
          <w:sz w:val="28"/>
          <w:szCs w:val="28"/>
          <w:u w:val="single"/>
        </w:rPr>
        <w:t xml:space="preserve">BİLDİRİM </w:t>
      </w:r>
      <w:r w:rsidR="00D8112A" w:rsidRPr="009D72B1">
        <w:rPr>
          <w:rFonts w:ascii="Arial" w:hAnsi="Arial" w:cs="Arial"/>
          <w:b/>
          <w:sz w:val="28"/>
          <w:szCs w:val="28"/>
          <w:u w:val="single"/>
        </w:rPr>
        <w:t>BEYAN</w:t>
      </w:r>
      <w:r w:rsidR="00C75601" w:rsidRPr="009D72B1">
        <w:rPr>
          <w:rFonts w:ascii="Arial" w:hAnsi="Arial" w:cs="Arial"/>
          <w:b/>
          <w:sz w:val="28"/>
          <w:szCs w:val="28"/>
          <w:u w:val="single"/>
        </w:rPr>
        <w:t xml:space="preserve"> ZARFI</w:t>
      </w:r>
    </w:p>
    <w:p w:rsidR="00C75601" w:rsidRPr="009D72B1" w:rsidRDefault="00D8112A" w:rsidP="00D8112A">
      <w:pPr>
        <w:rPr>
          <w:rFonts w:ascii="Arial" w:hAnsi="Arial" w:cs="Arial"/>
          <w:b/>
          <w:sz w:val="28"/>
          <w:szCs w:val="28"/>
          <w:u w:val="single"/>
        </w:rPr>
      </w:pPr>
      <w:r w:rsidRPr="009D72B1">
        <w:rPr>
          <w:rFonts w:ascii="Arial" w:hAnsi="Arial" w:cs="Arial"/>
          <w:b/>
          <w:sz w:val="28"/>
          <w:szCs w:val="28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770"/>
        <w:gridCol w:w="337"/>
        <w:gridCol w:w="5536"/>
      </w:tblGrid>
      <w:tr w:rsidR="00E55BC8" w:rsidRPr="009D72B1" w:rsidTr="00BB76DB">
        <w:trPr>
          <w:jc w:val="right"/>
        </w:trPr>
        <w:tc>
          <w:tcPr>
            <w:tcW w:w="11284" w:type="dxa"/>
            <w:gridSpan w:val="3"/>
            <w:shd w:val="clear" w:color="auto" w:fill="auto"/>
          </w:tcPr>
          <w:p w:rsidR="00C75601" w:rsidRPr="009D72B1" w:rsidRDefault="00CA07B8" w:rsidP="0033756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</w:t>
            </w:r>
            <w:r w:rsidR="00C75601" w:rsidRPr="009D72B1">
              <w:rPr>
                <w:rFonts w:ascii="Arial" w:hAnsi="Arial" w:cs="Arial"/>
                <w:b/>
                <w:sz w:val="28"/>
                <w:szCs w:val="28"/>
                <w:u w:val="single"/>
              </w:rPr>
              <w:t>BEYAN SAHİBİNİN</w:t>
            </w:r>
            <w:r w:rsidR="00C75601" w:rsidRPr="009D72B1">
              <w:rPr>
                <w:rFonts w:ascii="Arial" w:hAnsi="Arial" w:cs="Arial"/>
                <w:b/>
                <w:sz w:val="28"/>
                <w:szCs w:val="28"/>
                <w:u w:val="single"/>
              </w:rPr>
              <w:tab/>
            </w:r>
            <w:r w:rsidR="00C75601" w:rsidRPr="009D72B1">
              <w:rPr>
                <w:rFonts w:ascii="Arial" w:hAnsi="Arial" w:cs="Arial"/>
                <w:b/>
                <w:sz w:val="28"/>
                <w:szCs w:val="28"/>
                <w:u w:val="single"/>
              </w:rPr>
              <w:tab/>
              <w:t>:</w:t>
            </w:r>
          </w:p>
        </w:tc>
      </w:tr>
      <w:tr w:rsidR="0072551C" w:rsidRPr="009D72B1" w:rsidTr="00BB76DB">
        <w:trPr>
          <w:jc w:val="right"/>
        </w:trPr>
        <w:tc>
          <w:tcPr>
            <w:tcW w:w="6770" w:type="dxa"/>
            <w:shd w:val="clear" w:color="auto" w:fill="auto"/>
            <w:vAlign w:val="center"/>
          </w:tcPr>
          <w:p w:rsidR="0072551C" w:rsidRPr="009D72B1" w:rsidRDefault="0072551C" w:rsidP="001942B7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Adı Soyadı</w:t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337" w:type="dxa"/>
            <w:shd w:val="clear" w:color="auto" w:fill="auto"/>
          </w:tcPr>
          <w:p w:rsidR="0072551C" w:rsidRPr="009D72B1" w:rsidRDefault="0072551C">
            <w:pPr>
              <w:rPr>
                <w:rFonts w:ascii="Arial" w:hAnsi="Arial" w:cs="Arial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p w:rsidR="0072551C" w:rsidRPr="009D72B1" w:rsidRDefault="0072551C" w:rsidP="00140BB0">
            <w:pPr>
              <w:pStyle w:val="ListeParagraf"/>
              <w:ind w:left="0"/>
              <w:rPr>
                <w:rFonts w:ascii="Arial" w:hAnsi="Arial" w:cs="Arial"/>
                <w:color w:val="A6A6A6"/>
                <w:sz w:val="28"/>
                <w:szCs w:val="28"/>
              </w:rPr>
            </w:pPr>
            <w:r w:rsidRPr="009D72B1">
              <w:rPr>
                <w:rFonts w:ascii="Arial" w:hAnsi="Arial" w:cs="Arial"/>
                <w:color w:val="A6A6A6"/>
                <w:sz w:val="28"/>
                <w:szCs w:val="28"/>
              </w:rPr>
              <w:t>…………………………………………………</w:t>
            </w:r>
          </w:p>
        </w:tc>
      </w:tr>
      <w:tr w:rsidR="0072551C" w:rsidRPr="009D72B1" w:rsidTr="00BB76DB">
        <w:trPr>
          <w:jc w:val="right"/>
        </w:trPr>
        <w:tc>
          <w:tcPr>
            <w:tcW w:w="6770" w:type="dxa"/>
            <w:shd w:val="clear" w:color="auto" w:fill="auto"/>
            <w:vAlign w:val="center"/>
          </w:tcPr>
          <w:p w:rsidR="0072551C" w:rsidRPr="009D72B1" w:rsidRDefault="0072551C" w:rsidP="001942B7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Kurum Sicil No</w:t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337" w:type="dxa"/>
            <w:shd w:val="clear" w:color="auto" w:fill="auto"/>
          </w:tcPr>
          <w:p w:rsidR="0072551C" w:rsidRPr="009D72B1" w:rsidRDefault="0072551C">
            <w:pPr>
              <w:rPr>
                <w:rFonts w:ascii="Arial" w:hAnsi="Arial" w:cs="Arial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50"/>
              <w:gridCol w:w="350"/>
              <w:gridCol w:w="350"/>
              <w:gridCol w:w="350"/>
            </w:tblGrid>
            <w:tr w:rsidR="0072551C" w:rsidRPr="009D72B1" w:rsidTr="0033756A">
              <w:trPr>
                <w:cantSplit/>
                <w:trHeight w:val="510"/>
              </w:trPr>
              <w:tc>
                <w:tcPr>
                  <w:tcW w:w="327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lang w:val="tr-TR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lang w:val="tr-TR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</w:tr>
          </w:tbl>
          <w:p w:rsidR="0072551C" w:rsidRPr="009D72B1" w:rsidRDefault="0072551C" w:rsidP="001942B7">
            <w:pPr>
              <w:pStyle w:val="ListeParagraf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551C" w:rsidRPr="009D72B1" w:rsidTr="00BB76DB">
        <w:trPr>
          <w:trHeight w:val="702"/>
          <w:jc w:val="right"/>
        </w:trPr>
        <w:tc>
          <w:tcPr>
            <w:tcW w:w="6770" w:type="dxa"/>
            <w:shd w:val="clear" w:color="auto" w:fill="auto"/>
            <w:vAlign w:val="center"/>
          </w:tcPr>
          <w:p w:rsidR="0072551C" w:rsidRPr="009D72B1" w:rsidRDefault="0072551C" w:rsidP="001942B7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T.C. Kimlik No</w:t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:rsidR="0072551C" w:rsidRPr="009D72B1" w:rsidRDefault="0072551C">
            <w:pPr>
              <w:rPr>
                <w:rFonts w:ascii="Arial" w:hAnsi="Arial" w:cs="Arial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72551C" w:rsidRPr="009D72B1" w:rsidTr="0033756A">
              <w:trPr>
                <w:trHeight w:val="580"/>
              </w:trPr>
              <w:tc>
                <w:tcPr>
                  <w:tcW w:w="327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72551C" w:rsidRPr="009D72B1" w:rsidRDefault="0072551C" w:rsidP="0033756A">
                  <w:pPr>
                    <w:pStyle w:val="AltKonuBal"/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</w:pPr>
                  <w:r w:rsidRPr="009D72B1">
                    <w:rPr>
                      <w:rStyle w:val="Gl"/>
                      <w:rFonts w:ascii="Arial" w:hAnsi="Arial" w:cs="Arial"/>
                      <w:color w:val="FFFFFF"/>
                      <w:lang w:val="tr-TR"/>
                    </w:rPr>
                    <w:t>1</w:t>
                  </w:r>
                </w:p>
              </w:tc>
            </w:tr>
          </w:tbl>
          <w:p w:rsidR="0072551C" w:rsidRPr="009D72B1" w:rsidRDefault="0072551C" w:rsidP="001942B7">
            <w:pPr>
              <w:pStyle w:val="ListeParagraf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551C" w:rsidRPr="009D72B1" w:rsidTr="00BB76DB">
        <w:trPr>
          <w:jc w:val="right"/>
        </w:trPr>
        <w:tc>
          <w:tcPr>
            <w:tcW w:w="6770" w:type="dxa"/>
            <w:shd w:val="clear" w:color="auto" w:fill="auto"/>
            <w:vAlign w:val="center"/>
          </w:tcPr>
          <w:p w:rsidR="0072551C" w:rsidRPr="009D72B1" w:rsidRDefault="00430A98" w:rsidP="00430A9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 xml:space="preserve">Düzenleme </w:t>
            </w:r>
            <w:r w:rsidR="0072551C" w:rsidRPr="009D72B1">
              <w:rPr>
                <w:rFonts w:ascii="Arial" w:hAnsi="Arial" w:cs="Arial"/>
                <w:b/>
                <w:sz w:val="28"/>
                <w:szCs w:val="28"/>
              </w:rPr>
              <w:t>Tarihi</w:t>
            </w:r>
            <w:r w:rsidR="0072551C" w:rsidRPr="009D72B1">
              <w:rPr>
                <w:rFonts w:ascii="Arial" w:hAnsi="Arial" w:cs="Arial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7" w:type="dxa"/>
            <w:shd w:val="clear" w:color="auto" w:fill="auto"/>
          </w:tcPr>
          <w:p w:rsidR="0072551C" w:rsidRPr="009D72B1" w:rsidRDefault="0072551C">
            <w:pPr>
              <w:rPr>
                <w:rFonts w:ascii="Arial" w:hAnsi="Arial" w:cs="Arial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p w:rsidR="0072551C" w:rsidRPr="009D72B1" w:rsidRDefault="0072551C" w:rsidP="001942B7">
            <w:pPr>
              <w:pStyle w:val="ListeParagraf"/>
              <w:ind w:left="402"/>
              <w:rPr>
                <w:rFonts w:ascii="Arial" w:hAnsi="Arial" w:cs="Arial"/>
                <w:sz w:val="28"/>
                <w:szCs w:val="28"/>
              </w:rPr>
            </w:pPr>
            <w:r w:rsidRPr="009D72B1">
              <w:rPr>
                <w:rFonts w:ascii="Arial" w:hAnsi="Arial" w:cs="Arial"/>
                <w:sz w:val="28"/>
                <w:szCs w:val="28"/>
              </w:rPr>
              <w:t>…../..…/……</w:t>
            </w:r>
          </w:p>
        </w:tc>
      </w:tr>
      <w:tr w:rsidR="0072551C" w:rsidRPr="009D72B1" w:rsidTr="00BB76DB">
        <w:trPr>
          <w:trHeight w:val="805"/>
          <w:jc w:val="right"/>
        </w:trPr>
        <w:tc>
          <w:tcPr>
            <w:tcW w:w="6770" w:type="dxa"/>
            <w:vMerge w:val="restart"/>
            <w:shd w:val="clear" w:color="auto" w:fill="auto"/>
            <w:vAlign w:val="center"/>
          </w:tcPr>
          <w:p w:rsidR="0072551C" w:rsidRPr="009D72B1" w:rsidRDefault="00430A98" w:rsidP="001942B7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Beyanın Niteliği</w:t>
            </w:r>
            <w:r w:rsidR="0072551C" w:rsidRPr="009D72B1">
              <w:rPr>
                <w:rFonts w:ascii="Arial" w:hAnsi="Arial" w:cs="Arial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72551C" w:rsidRPr="009D72B1" w:rsidRDefault="0072551C" w:rsidP="00C74845">
            <w:pPr>
              <w:jc w:val="center"/>
              <w:rPr>
                <w:rFonts w:ascii="Arial" w:hAnsi="Arial" w:cs="Arial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177" w:type="dxa"/>
            <w:tcBorders>
              <w:left w:val="nil"/>
            </w:tcBorders>
            <w:shd w:val="clear" w:color="auto" w:fill="auto"/>
            <w:vAlign w:val="center"/>
          </w:tcPr>
          <w:p w:rsidR="0072551C" w:rsidRPr="009D72B1" w:rsidRDefault="00D63306" w:rsidP="001942B7">
            <w:pPr>
              <w:pStyle w:val="ListeParagraf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9D72B1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222250</wp:posOffset>
                      </wp:positionV>
                      <wp:extent cx="346710" cy="313055"/>
                      <wp:effectExtent l="12700" t="6985" r="12065" b="13335"/>
                      <wp:wrapNone/>
                      <wp:docPr id="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551C" w:rsidRPr="00632527" w:rsidRDefault="0072551C" w:rsidP="00C16CFF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632527">
                                    <w:rPr>
                                      <w:sz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30" style="position:absolute;margin-left:128.8pt;margin-top:17.5pt;width:27.3pt;height:2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">
                      <v:textbox>
                        <w:txbxContent>
                          <w:p w:rsidR="0072551C" w:rsidRPr="00632527" w:rsidRDefault="0072551C" w:rsidP="00C16CF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32527">
                              <w:rPr>
                                <w:sz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551C" w:rsidRPr="009D72B1" w:rsidRDefault="0072551C" w:rsidP="00632527">
            <w:pPr>
              <w:pStyle w:val="ListeParagraf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9D72B1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632527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9D72B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32527">
              <w:rPr>
                <w:rFonts w:ascii="Arial" w:hAnsi="Arial" w:cs="Arial"/>
                <w:sz w:val="28"/>
                <w:szCs w:val="28"/>
              </w:rPr>
              <w:t>Genel Beyan</w:t>
            </w:r>
          </w:p>
        </w:tc>
      </w:tr>
      <w:tr w:rsidR="0072551C" w:rsidRPr="009D72B1" w:rsidTr="00BB76DB">
        <w:trPr>
          <w:trHeight w:val="859"/>
          <w:jc w:val="right"/>
        </w:trPr>
        <w:tc>
          <w:tcPr>
            <w:tcW w:w="6770" w:type="dxa"/>
            <w:vMerge/>
            <w:shd w:val="clear" w:color="auto" w:fill="auto"/>
            <w:vAlign w:val="center"/>
          </w:tcPr>
          <w:p w:rsidR="0072551C" w:rsidRPr="009D72B1" w:rsidRDefault="0072551C" w:rsidP="001942B7">
            <w:pPr>
              <w:pStyle w:val="ListeParagraf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72551C" w:rsidRPr="009D72B1" w:rsidRDefault="0072551C" w:rsidP="001942B7">
            <w:pPr>
              <w:pStyle w:val="ListeParagraf"/>
              <w:ind w:left="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72551C" w:rsidRPr="009D72B1" w:rsidRDefault="00632527" w:rsidP="00C74845">
            <w:pPr>
              <w:pStyle w:val="ListeParagraf"/>
              <w:ind w:left="30"/>
              <w:rPr>
                <w:rFonts w:ascii="Arial" w:hAnsi="Arial" w:cs="Arial"/>
                <w:b/>
                <w:sz w:val="28"/>
                <w:szCs w:val="28"/>
              </w:rPr>
            </w:pPr>
            <w:r w:rsidRPr="009D72B1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-90805</wp:posOffset>
                      </wp:positionV>
                      <wp:extent cx="346710" cy="321945"/>
                      <wp:effectExtent l="10160" t="8255" r="5080" b="12700"/>
                      <wp:wrapNone/>
                      <wp:docPr id="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A441F" id="Rectangle 45" o:spid="_x0000_s1026" style="position:absolute;margin-left:128.75pt;margin-top:-7.15pt;width:27.3pt;height:2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PdIQIAADw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8"/>
                <w:szCs w:val="28"/>
              </w:rPr>
              <w:t>b-</w:t>
            </w:r>
            <w:r w:rsidR="0072551C" w:rsidRPr="009D72B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2551C" w:rsidRPr="00632527">
              <w:rPr>
                <w:rFonts w:ascii="Arial" w:hAnsi="Arial" w:cs="Arial"/>
                <w:sz w:val="28"/>
                <w:szCs w:val="28"/>
              </w:rPr>
              <w:t>Ek Beyan</w:t>
            </w:r>
            <w:bookmarkStart w:id="0" w:name="_GoBack"/>
            <w:bookmarkEnd w:id="0"/>
          </w:p>
        </w:tc>
      </w:tr>
    </w:tbl>
    <w:p w:rsidR="00D8112A" w:rsidRPr="009D72B1" w:rsidRDefault="00D8112A" w:rsidP="00D8112A">
      <w:pPr>
        <w:pStyle w:val="ListeParagraf"/>
        <w:ind w:left="2490"/>
        <w:rPr>
          <w:rFonts w:ascii="Arial" w:hAnsi="Arial" w:cs="Arial"/>
          <w:b/>
          <w:sz w:val="28"/>
          <w:szCs w:val="28"/>
        </w:rPr>
      </w:pPr>
      <w:r w:rsidRPr="009D72B1">
        <w:rPr>
          <w:rFonts w:ascii="Arial" w:hAnsi="Arial" w:cs="Arial"/>
          <w:b/>
          <w:sz w:val="28"/>
          <w:szCs w:val="28"/>
        </w:rPr>
        <w:tab/>
      </w:r>
    </w:p>
    <w:p w:rsidR="00BB76DB" w:rsidRPr="002528E3" w:rsidRDefault="00D8112A" w:rsidP="00430A98">
      <w:pPr>
        <w:pStyle w:val="ListeParagraf"/>
        <w:ind w:left="4956"/>
        <w:rPr>
          <w:rFonts w:ascii="Times New Roman" w:hAnsi="Times New Roman"/>
          <w:b/>
          <w:sz w:val="28"/>
          <w:szCs w:val="28"/>
        </w:rPr>
      </w:pPr>
      <w:r w:rsidRPr="002528E3">
        <w:rPr>
          <w:rFonts w:ascii="Times New Roman" w:hAnsi="Times New Roman"/>
          <w:b/>
          <w:sz w:val="28"/>
          <w:szCs w:val="28"/>
        </w:rPr>
        <w:t xml:space="preserve">  </w:t>
      </w:r>
      <w:r w:rsidRPr="002528E3">
        <w:rPr>
          <w:rFonts w:ascii="Times New Roman" w:hAnsi="Times New Roman"/>
          <w:b/>
          <w:sz w:val="28"/>
          <w:szCs w:val="28"/>
        </w:rPr>
        <w:tab/>
      </w:r>
    </w:p>
    <w:p w:rsidR="00BB76DB" w:rsidRDefault="00BB76DB"/>
    <w:sectPr w:rsidR="00BB76DB" w:rsidSect="00A02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D" w:rsidRDefault="0042453D" w:rsidP="001942B7">
      <w:pPr>
        <w:spacing w:after="0" w:line="240" w:lineRule="auto"/>
      </w:pPr>
      <w:r>
        <w:separator/>
      </w:r>
    </w:p>
  </w:endnote>
  <w:endnote w:type="continuationSeparator" w:id="0">
    <w:p w:rsidR="0042453D" w:rsidRDefault="0042453D" w:rsidP="0019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D" w:rsidRDefault="0042453D" w:rsidP="001942B7">
      <w:pPr>
        <w:spacing w:after="0" w:line="240" w:lineRule="auto"/>
      </w:pPr>
      <w:r>
        <w:separator/>
      </w:r>
    </w:p>
  </w:footnote>
  <w:footnote w:type="continuationSeparator" w:id="0">
    <w:p w:rsidR="0042453D" w:rsidRDefault="0042453D" w:rsidP="0019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B23"/>
    <w:multiLevelType w:val="hybridMultilevel"/>
    <w:tmpl w:val="BE28A42E"/>
    <w:lvl w:ilvl="0" w:tplc="B9EAFCD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63D379A"/>
    <w:multiLevelType w:val="hybridMultilevel"/>
    <w:tmpl w:val="BE28A42E"/>
    <w:lvl w:ilvl="0" w:tplc="B9EAFCD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3"/>
    <w:rsid w:val="00102EF5"/>
    <w:rsid w:val="00140BB0"/>
    <w:rsid w:val="001654D7"/>
    <w:rsid w:val="001703B4"/>
    <w:rsid w:val="001942B7"/>
    <w:rsid w:val="001C732E"/>
    <w:rsid w:val="002528E3"/>
    <w:rsid w:val="002C4690"/>
    <w:rsid w:val="0033756A"/>
    <w:rsid w:val="0042453D"/>
    <w:rsid w:val="00430A98"/>
    <w:rsid w:val="00580AD3"/>
    <w:rsid w:val="00632527"/>
    <w:rsid w:val="00661EB8"/>
    <w:rsid w:val="00683090"/>
    <w:rsid w:val="006C03B0"/>
    <w:rsid w:val="0072551C"/>
    <w:rsid w:val="007E2715"/>
    <w:rsid w:val="00880948"/>
    <w:rsid w:val="00893A5D"/>
    <w:rsid w:val="008D0B01"/>
    <w:rsid w:val="00972C14"/>
    <w:rsid w:val="009B3E5B"/>
    <w:rsid w:val="009D72B1"/>
    <w:rsid w:val="00A025FA"/>
    <w:rsid w:val="00B10102"/>
    <w:rsid w:val="00B8598C"/>
    <w:rsid w:val="00BB76DB"/>
    <w:rsid w:val="00BC7A05"/>
    <w:rsid w:val="00C16CFF"/>
    <w:rsid w:val="00C74845"/>
    <w:rsid w:val="00C75601"/>
    <w:rsid w:val="00CA07B8"/>
    <w:rsid w:val="00CF4D56"/>
    <w:rsid w:val="00D63306"/>
    <w:rsid w:val="00D80EE4"/>
    <w:rsid w:val="00D8112A"/>
    <w:rsid w:val="00DA00E3"/>
    <w:rsid w:val="00DA6230"/>
    <w:rsid w:val="00E00E92"/>
    <w:rsid w:val="00E55BC8"/>
    <w:rsid w:val="00F057FA"/>
    <w:rsid w:val="00F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A74EAE-2037-44B9-9431-EA84F528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BC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25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28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528E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654D7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7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1942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1942B7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1942B7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1942B7"/>
    <w:rPr>
      <w:sz w:val="22"/>
      <w:szCs w:val="22"/>
      <w:lang w:eastAsia="en-US"/>
    </w:rPr>
  </w:style>
  <w:style w:type="character" w:styleId="Gl">
    <w:name w:val="Strong"/>
    <w:uiPriority w:val="22"/>
    <w:qFormat/>
    <w:rsid w:val="00E55BC8"/>
    <w:rPr>
      <w:b/>
      <w:bCs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E55BC8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ltKonuBalChar">
    <w:name w:val="Alt Konu Başlığı Char"/>
    <w:link w:val="AltKonuBal"/>
    <w:uiPriority w:val="11"/>
    <w:rsid w:val="00E55BC8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cc\Documents\WEB%20BELGELER&#304;\docs\Mal_bildirimi_zarfi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65C3-ABBA-4C8C-A684-808B8500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Mal_bildirimi_zarfi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xxcc</dc:creator>
  <cp:keywords/>
  <cp:lastModifiedBy>ayydın</cp:lastModifiedBy>
  <cp:revision>3</cp:revision>
  <cp:lastPrinted>2015-01-06T09:22:00Z</cp:lastPrinted>
  <dcterms:created xsi:type="dcterms:W3CDTF">2020-01-01T19:56:00Z</dcterms:created>
  <dcterms:modified xsi:type="dcterms:W3CDTF">2020-01-01T19:59:00Z</dcterms:modified>
</cp:coreProperties>
</file>